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D347" w14:textId="527B3495" w:rsidR="00233794" w:rsidRPr="00FF3A02" w:rsidRDefault="0074776C" w:rsidP="00242FC8">
      <w:pPr>
        <w:spacing w:after="120" w:line="24" w:lineRule="atLeast"/>
        <w:rPr>
          <w:rFonts w:ascii="Arial" w:hAnsi="Arial" w:cs="Arial-BoldMT"/>
          <w:b/>
          <w:bCs/>
          <w:spacing w:val="2"/>
          <w:sz w:val="21"/>
          <w:szCs w:val="21"/>
          <w:lang w:val="de-CH"/>
        </w:rPr>
      </w:pPr>
      <w:r w:rsidRPr="00FF3A02">
        <w:rPr>
          <w:rFonts w:ascii="Arial" w:hAnsi="Arial" w:cs="GravurCondensedHerzogGozzi01"/>
          <w:b/>
          <w:color w:val="00050C"/>
          <w:spacing w:val="1"/>
          <w:sz w:val="21"/>
          <w:szCs w:val="21"/>
          <w:lang w:val="de-CH"/>
        </w:rPr>
        <w:t>Einschreiben</w:t>
      </w:r>
    </w:p>
    <w:p w14:paraId="73C87A3A" w14:textId="096E7312" w:rsidR="00BC33C4" w:rsidRPr="00FF3A02" w:rsidRDefault="00874B80" w:rsidP="00233794">
      <w:pPr>
        <w:pStyle w:val="EinfacherAbsatz"/>
        <w:tabs>
          <w:tab w:val="left" w:pos="539"/>
        </w:tabs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UBS </w:t>
      </w:r>
      <w:r w:rsidR="0074776C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Schweiz</w:t>
      </w: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AG</w:t>
      </w:r>
    </w:p>
    <w:p w14:paraId="793E61AC" w14:textId="0445A38C" w:rsidR="00BC33C4" w:rsidRPr="00FF3A02" w:rsidRDefault="00874B80" w:rsidP="00233794">
      <w:pPr>
        <w:pStyle w:val="EinfacherAbsatz"/>
        <w:tabs>
          <w:tab w:val="left" w:pos="539"/>
        </w:tabs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Postfach</w:t>
      </w:r>
    </w:p>
    <w:p w14:paraId="57396565" w14:textId="03242490" w:rsidR="00874B80" w:rsidRPr="00FF3A02" w:rsidRDefault="00874B80" w:rsidP="00233794">
      <w:pPr>
        <w:pStyle w:val="EinfacherAbsatz"/>
        <w:tabs>
          <w:tab w:val="left" w:pos="539"/>
        </w:tabs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8098 Zürich</w:t>
      </w:r>
    </w:p>
    <w:p w14:paraId="6BD11361" w14:textId="502597A7" w:rsidR="007C477F" w:rsidRPr="00FF3A02" w:rsidRDefault="007C477F" w:rsidP="00710EFF">
      <w:pPr>
        <w:pStyle w:val="EinfacherAbsatz"/>
        <w:tabs>
          <w:tab w:val="left" w:pos="539"/>
        </w:tabs>
        <w:ind w:left="6804" w:right="21"/>
        <w:jc w:val="both"/>
        <w:rPr>
          <w:rFonts w:ascii="Arial" w:hAnsi="Arial" w:cs="ArialMT"/>
          <w:spacing w:val="2"/>
          <w:sz w:val="21"/>
          <w:szCs w:val="21"/>
          <w:lang w:val="de-CH"/>
        </w:rPr>
      </w:pPr>
      <w:r>
        <w:rPr>
          <w:rFonts w:ascii="Arial" w:hAnsi="Arial" w:cs="ArialMT"/>
          <w:spacing w:val="2"/>
          <w:sz w:val="21"/>
          <w:szCs w:val="21"/>
          <w:lang w:val="de-CH"/>
        </w:rPr>
        <w:t>[ADRESSE DES ABSENDERS]</w:t>
      </w:r>
    </w:p>
    <w:p w14:paraId="0350E344" w14:textId="77777777" w:rsidR="00233794" w:rsidRPr="00FF3A02" w:rsidRDefault="00233794" w:rsidP="00CF5F7A">
      <w:pPr>
        <w:pStyle w:val="EinfacherAbsatz"/>
        <w:ind w:left="6804"/>
        <w:jc w:val="both"/>
        <w:rPr>
          <w:rFonts w:ascii="Arial" w:hAnsi="Arial" w:cs="ArialMT"/>
          <w:spacing w:val="2"/>
          <w:sz w:val="21"/>
          <w:szCs w:val="21"/>
          <w:lang w:val="de-CH"/>
        </w:rPr>
      </w:pPr>
    </w:p>
    <w:p w14:paraId="512B539C" w14:textId="77777777" w:rsidR="00233794" w:rsidRPr="00FF3A02" w:rsidRDefault="00233794" w:rsidP="00CF5F7A">
      <w:pPr>
        <w:pStyle w:val="EinfacherAbsatz"/>
        <w:ind w:left="6804"/>
        <w:jc w:val="both"/>
        <w:rPr>
          <w:rFonts w:ascii="Arial" w:hAnsi="Arial" w:cs="ArialMT"/>
          <w:spacing w:val="2"/>
          <w:sz w:val="21"/>
          <w:szCs w:val="21"/>
          <w:lang w:val="de-CH"/>
        </w:rPr>
      </w:pPr>
    </w:p>
    <w:p w14:paraId="7EBA6A09" w14:textId="77777777" w:rsidR="00233794" w:rsidRPr="00FF3A02" w:rsidRDefault="00233794" w:rsidP="00CF5F7A">
      <w:pPr>
        <w:pStyle w:val="EinfacherAbsatz"/>
        <w:ind w:left="6804"/>
        <w:jc w:val="both"/>
        <w:rPr>
          <w:rFonts w:ascii="Arial" w:hAnsi="Arial" w:cs="ArialMT"/>
          <w:spacing w:val="2"/>
          <w:sz w:val="21"/>
          <w:szCs w:val="21"/>
          <w:lang w:val="de-CH"/>
        </w:rPr>
      </w:pPr>
    </w:p>
    <w:p w14:paraId="7D22E0C4" w14:textId="77777777" w:rsidR="00CF5F7A" w:rsidRDefault="00CF5F7A" w:rsidP="00233794">
      <w:pPr>
        <w:pStyle w:val="EinfacherAbsatz"/>
        <w:jc w:val="both"/>
        <w:rPr>
          <w:rFonts w:ascii="Arial" w:hAnsi="Arial" w:cs="ArialMT"/>
          <w:spacing w:val="2"/>
          <w:sz w:val="21"/>
          <w:szCs w:val="21"/>
          <w:lang w:val="de-CH"/>
        </w:rPr>
      </w:pPr>
    </w:p>
    <w:p w14:paraId="5082C751" w14:textId="0C60EAF8" w:rsidR="00233794" w:rsidRPr="00FF3A02" w:rsidRDefault="00233794" w:rsidP="00233794">
      <w:pPr>
        <w:pStyle w:val="EinfacherAbsatz"/>
        <w:jc w:val="both"/>
        <w:rPr>
          <w:rFonts w:ascii="Arial" w:hAnsi="Arial" w:cs="ArialMT"/>
          <w:spacing w:val="2"/>
          <w:sz w:val="21"/>
          <w:szCs w:val="21"/>
          <w:lang w:val="de-CH"/>
        </w:rPr>
      </w:pPr>
      <w:r w:rsidRPr="00FF3A02">
        <w:rPr>
          <w:rFonts w:ascii="Arial" w:hAnsi="Arial" w:cs="ArialMT"/>
          <w:spacing w:val="2"/>
          <w:sz w:val="21"/>
          <w:szCs w:val="21"/>
          <w:lang w:val="de-CH"/>
        </w:rPr>
        <w:t>Z</w:t>
      </w:r>
      <w:r w:rsidR="00710EFF">
        <w:rPr>
          <w:rFonts w:ascii="Arial" w:hAnsi="Arial" w:cs="ArialMT"/>
          <w:spacing w:val="2"/>
          <w:sz w:val="21"/>
          <w:szCs w:val="21"/>
          <w:lang w:val="de-CH"/>
        </w:rPr>
        <w:t>ü</w:t>
      </w:r>
      <w:r w:rsidRPr="00FF3A02">
        <w:rPr>
          <w:rFonts w:ascii="Arial" w:hAnsi="Arial" w:cs="ArialMT"/>
          <w:spacing w:val="2"/>
          <w:sz w:val="21"/>
          <w:szCs w:val="21"/>
          <w:lang w:val="de-CH"/>
        </w:rPr>
        <w:t>rich,</w:t>
      </w:r>
      <w:r w:rsidR="00874B80" w:rsidRPr="00FF3A02">
        <w:rPr>
          <w:rFonts w:ascii="Arial" w:hAnsi="Arial" w:cs="ArialMT"/>
          <w:spacing w:val="2"/>
          <w:sz w:val="21"/>
          <w:szCs w:val="21"/>
          <w:lang w:val="de-CH"/>
        </w:rPr>
        <w:t xml:space="preserve"> [</w:t>
      </w:r>
      <w:r w:rsidR="0074776C" w:rsidRPr="00FF3A02">
        <w:rPr>
          <w:rFonts w:ascii="Arial" w:hAnsi="Arial" w:cs="ArialMT"/>
          <w:spacing w:val="2"/>
          <w:sz w:val="21"/>
          <w:szCs w:val="21"/>
          <w:lang w:val="de-CH"/>
        </w:rPr>
        <w:t>DATUM</w:t>
      </w:r>
      <w:r w:rsidR="00874B80" w:rsidRPr="00FF3A02">
        <w:rPr>
          <w:rFonts w:ascii="Arial" w:hAnsi="Arial" w:cs="ArialMT"/>
          <w:spacing w:val="2"/>
          <w:sz w:val="21"/>
          <w:szCs w:val="21"/>
          <w:lang w:val="de-CH"/>
        </w:rPr>
        <w:t>]</w:t>
      </w:r>
    </w:p>
    <w:p w14:paraId="64E4EF4A" w14:textId="77777777" w:rsidR="00233794" w:rsidRPr="00FF3A02" w:rsidRDefault="00233794" w:rsidP="00233794">
      <w:pPr>
        <w:pStyle w:val="EinfacherAbsatz"/>
        <w:jc w:val="both"/>
        <w:rPr>
          <w:rFonts w:ascii="Arial" w:hAnsi="Arial" w:cs="Arial-BoldMT"/>
          <w:b/>
          <w:bCs/>
          <w:spacing w:val="2"/>
          <w:sz w:val="21"/>
          <w:szCs w:val="21"/>
          <w:lang w:val="de-CH"/>
        </w:rPr>
      </w:pPr>
    </w:p>
    <w:p w14:paraId="3DBCC66B" w14:textId="77777777" w:rsidR="00233794" w:rsidRPr="00FF3A02" w:rsidRDefault="00233794" w:rsidP="00233794">
      <w:pPr>
        <w:pStyle w:val="EinfacherAbsatz"/>
        <w:jc w:val="both"/>
        <w:rPr>
          <w:rFonts w:ascii="Arial" w:hAnsi="Arial" w:cs="Arial-BoldMT"/>
          <w:b/>
          <w:bCs/>
          <w:spacing w:val="2"/>
          <w:sz w:val="21"/>
          <w:szCs w:val="21"/>
          <w:lang w:val="de-CH"/>
        </w:rPr>
      </w:pPr>
    </w:p>
    <w:p w14:paraId="0E14DD3A" w14:textId="77777777" w:rsidR="00233794" w:rsidRPr="00FF3A02" w:rsidRDefault="00233794" w:rsidP="00233794">
      <w:pPr>
        <w:pStyle w:val="EinfacherAbsatz"/>
        <w:jc w:val="both"/>
        <w:rPr>
          <w:rFonts w:ascii="Arial" w:hAnsi="Arial" w:cs="Arial-BoldMT"/>
          <w:b/>
          <w:bCs/>
          <w:spacing w:val="2"/>
          <w:sz w:val="21"/>
          <w:szCs w:val="21"/>
          <w:lang w:val="de-CH"/>
        </w:rPr>
      </w:pPr>
    </w:p>
    <w:p w14:paraId="5177B231" w14:textId="77777777" w:rsidR="00233794" w:rsidRPr="00FF3A02" w:rsidRDefault="00233794" w:rsidP="00233794">
      <w:pPr>
        <w:pStyle w:val="EinfacherAbsatz"/>
        <w:jc w:val="both"/>
        <w:rPr>
          <w:rFonts w:ascii="Arial" w:hAnsi="Arial" w:cs="Arial-BoldMT"/>
          <w:b/>
          <w:bCs/>
          <w:spacing w:val="2"/>
          <w:sz w:val="21"/>
          <w:szCs w:val="21"/>
          <w:lang w:val="de-CH"/>
        </w:rPr>
      </w:pPr>
    </w:p>
    <w:p w14:paraId="77FBDD83" w14:textId="1B6407C0" w:rsidR="00233794" w:rsidRPr="00FF3A02" w:rsidRDefault="00874B80" w:rsidP="001A1BB4">
      <w:pPr>
        <w:pStyle w:val="EinfacherAbsatz"/>
        <w:tabs>
          <w:tab w:val="left" w:pos="993"/>
        </w:tabs>
        <w:spacing w:after="360"/>
        <w:ind w:left="992" w:hanging="992"/>
        <w:jc w:val="both"/>
        <w:rPr>
          <w:rFonts w:ascii="Arial" w:hAnsi="Arial" w:cs="Arial-BoldMT"/>
          <w:b/>
          <w:bCs/>
          <w:spacing w:val="2"/>
          <w:sz w:val="21"/>
          <w:szCs w:val="21"/>
          <w:lang w:val="de-CH"/>
        </w:rPr>
      </w:pPr>
      <w:r w:rsidRPr="00FF3A02">
        <w:rPr>
          <w:rFonts w:ascii="Arial" w:hAnsi="Arial" w:cs="Arial-BoldMT"/>
          <w:b/>
          <w:bCs/>
          <w:spacing w:val="2"/>
          <w:sz w:val="21"/>
          <w:szCs w:val="21"/>
          <w:lang w:val="de-CH"/>
        </w:rPr>
        <w:t>[</w:t>
      </w:r>
      <w:r w:rsidR="0074776C" w:rsidRPr="00FF3A02">
        <w:rPr>
          <w:rFonts w:ascii="Arial" w:hAnsi="Arial" w:cs="Arial-BoldMT"/>
          <w:b/>
          <w:bCs/>
          <w:spacing w:val="2"/>
          <w:sz w:val="21"/>
          <w:szCs w:val="21"/>
          <w:lang w:val="de-CH"/>
        </w:rPr>
        <w:t>Name Kunde</w:t>
      </w:r>
      <w:r w:rsidR="00C4293F" w:rsidRPr="00FF3A02">
        <w:rPr>
          <w:rFonts w:ascii="Arial" w:hAnsi="Arial" w:cs="Arial-BoldMT"/>
          <w:b/>
          <w:bCs/>
          <w:spacing w:val="2"/>
          <w:sz w:val="21"/>
          <w:szCs w:val="21"/>
          <w:lang w:val="de-CH"/>
        </w:rPr>
        <w:t xml:space="preserve">; </w:t>
      </w:r>
      <w:r w:rsidR="0074776C" w:rsidRPr="00FF3A02">
        <w:rPr>
          <w:rFonts w:ascii="Arial" w:hAnsi="Arial" w:cs="Arial-BoldMT"/>
          <w:b/>
          <w:bCs/>
          <w:spacing w:val="2"/>
          <w:sz w:val="21"/>
          <w:szCs w:val="21"/>
          <w:lang w:val="de-CH"/>
        </w:rPr>
        <w:t>Kundennummer</w:t>
      </w:r>
      <w:r w:rsidRPr="00FF3A02">
        <w:rPr>
          <w:rFonts w:ascii="Arial" w:hAnsi="Arial" w:cs="Arial-BoldMT"/>
          <w:b/>
          <w:bCs/>
          <w:spacing w:val="2"/>
          <w:sz w:val="21"/>
          <w:szCs w:val="21"/>
          <w:lang w:val="de-CH"/>
        </w:rPr>
        <w:t>]</w:t>
      </w:r>
      <w:r w:rsidR="0082258A" w:rsidRPr="00FF3A02">
        <w:rPr>
          <w:rFonts w:ascii="Arial" w:hAnsi="Arial" w:cs="Arial-BoldMT"/>
          <w:b/>
          <w:bCs/>
          <w:spacing w:val="2"/>
          <w:sz w:val="21"/>
          <w:szCs w:val="21"/>
          <w:lang w:val="de-CH"/>
        </w:rPr>
        <w:t xml:space="preserve"> </w:t>
      </w:r>
      <w:r w:rsidR="00BC33C4" w:rsidRPr="00FF3A02">
        <w:rPr>
          <w:rFonts w:ascii="Arial" w:hAnsi="Arial" w:cs="Arial-BoldMT"/>
          <w:b/>
          <w:bCs/>
          <w:spacing w:val="2"/>
          <w:sz w:val="21"/>
          <w:szCs w:val="21"/>
          <w:lang w:val="de-CH"/>
        </w:rPr>
        <w:t xml:space="preserve">– </w:t>
      </w:r>
      <w:r w:rsidR="00FC4BB6" w:rsidRPr="00FF3A02">
        <w:rPr>
          <w:rFonts w:ascii="Arial" w:hAnsi="Arial" w:cs="Arial-BoldMT"/>
          <w:b/>
          <w:bCs/>
          <w:spacing w:val="2"/>
          <w:sz w:val="21"/>
          <w:szCs w:val="21"/>
          <w:lang w:val="de-CH"/>
        </w:rPr>
        <w:t xml:space="preserve">Gesuch um </w:t>
      </w:r>
      <w:r w:rsidR="00323230">
        <w:rPr>
          <w:rFonts w:ascii="Arial" w:hAnsi="Arial" w:cs="Arial-BoldMT"/>
          <w:b/>
          <w:bCs/>
          <w:spacing w:val="2"/>
          <w:sz w:val="21"/>
          <w:szCs w:val="21"/>
          <w:lang w:val="de-CH"/>
        </w:rPr>
        <w:t>Herausgabe von Dokumenten</w:t>
      </w:r>
    </w:p>
    <w:p w14:paraId="146DD105" w14:textId="45780493" w:rsidR="00233794" w:rsidRPr="00FF3A02" w:rsidRDefault="00FC4BB6" w:rsidP="001A1BB4">
      <w:pPr>
        <w:widowControl w:val="0"/>
        <w:autoSpaceDE w:val="0"/>
        <w:autoSpaceDN w:val="0"/>
        <w:adjustRightInd w:val="0"/>
        <w:spacing w:before="260" w:after="260" w:line="320" w:lineRule="exact"/>
        <w:jc w:val="both"/>
        <w:rPr>
          <w:rFonts w:ascii="Arial" w:hAnsi="Arial" w:cs="Arial"/>
          <w:sz w:val="21"/>
          <w:szCs w:val="21"/>
          <w:lang w:val="de-CH"/>
        </w:rPr>
      </w:pP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Sehr geehrte Damen und Herren</w:t>
      </w:r>
    </w:p>
    <w:p w14:paraId="47960ED7" w14:textId="7E166D10" w:rsidR="00FC4BB6" w:rsidRPr="00FF3A02" w:rsidRDefault="00FC4BB6" w:rsidP="001A1BB4">
      <w:pPr>
        <w:widowControl w:val="0"/>
        <w:autoSpaceDE w:val="0"/>
        <w:autoSpaceDN w:val="0"/>
        <w:adjustRightInd w:val="0"/>
        <w:spacing w:before="260" w:after="260" w:line="320" w:lineRule="exact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Als Kunde der UBS habe ich in </w:t>
      </w:r>
      <w:r w:rsidR="00345970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«</w:t>
      </w: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Range Target Profit Forward</w:t>
      </w:r>
      <w:r w:rsidR="00345970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»</w:t>
      </w: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(</w:t>
      </w:r>
      <w:r w:rsidRPr="00FF3A02">
        <w:rPr>
          <w:rFonts w:ascii="Arial" w:hAnsi="Arial" w:cs="GravurCondensedHerzogGozzi01"/>
          <w:b/>
          <w:bCs/>
          <w:color w:val="00050C"/>
          <w:spacing w:val="1"/>
          <w:sz w:val="21"/>
          <w:szCs w:val="21"/>
          <w:lang w:val="de-CH"/>
        </w:rPr>
        <w:t>RTPF</w:t>
      </w: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)-Produkte investiert.</w:t>
      </w:r>
    </w:p>
    <w:p w14:paraId="59AE1563" w14:textId="309F5575" w:rsidR="00AA77BD" w:rsidRPr="00FF3A02" w:rsidRDefault="00AA77BD" w:rsidP="003E7011">
      <w:pPr>
        <w:widowControl w:val="0"/>
        <w:autoSpaceDE w:val="0"/>
        <w:autoSpaceDN w:val="0"/>
        <w:adjustRightInd w:val="0"/>
        <w:spacing w:before="260" w:after="260" w:line="320" w:lineRule="exact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Gestützt auf Art. 400 OR und Art. 72 FIDLEG </w:t>
      </w:r>
      <w:r w:rsidR="00FA43FF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ersuche ich Sie um umfassende Rechenschaftsablage. Insbesondere verlange ich die Herausgabe folgender Dokumente:</w:t>
      </w:r>
    </w:p>
    <w:p w14:paraId="2E00E161" w14:textId="7FFE3B49" w:rsidR="00FA43FF" w:rsidRPr="00FF3A02" w:rsidRDefault="00323230" w:rsidP="00FA43FF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exact"/>
        <w:ind w:left="714" w:hanging="357"/>
        <w:contextualSpacing w:val="0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S</w:t>
      </w:r>
      <w:r w:rsidR="00FA43FF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ämtliche Vertragsdokumente zwischen der UBS und mir (</w:t>
      </w:r>
      <w:r w:rsidR="0066134F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z.B. Anlageberatungsvertrag, anwendbare allgemeine Geschäftsbedingungen, </w:t>
      </w:r>
      <w:r w:rsidR="00805127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sämtliche Kauf- </w:t>
      </w:r>
      <w:r w:rsidR="00B45EF9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und</w:t>
      </w:r>
      <w:r w:rsidR="00805127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Verkaufsverträge betreffend die RTPF-Produkte und </w:t>
      </w:r>
      <w:r w:rsidR="00C4041D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jede weitere Vereinbarung mit der UBS Schweiz AG oder einer anderen UBS-Gesellschaft</w:t>
      </w:r>
      <w:r w:rsidR="00805127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)</w:t>
      </w:r>
      <w:r w:rsidR="00FF3A02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;</w:t>
      </w:r>
    </w:p>
    <w:p w14:paraId="58204343" w14:textId="20F1E430" w:rsidR="00A31A54" w:rsidRPr="00FF3A02" w:rsidRDefault="00F02348" w:rsidP="00A31A54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exact"/>
        <w:ind w:left="714" w:hanging="357"/>
        <w:contextualSpacing w:val="0"/>
        <w:jc w:val="both"/>
        <w:rPr>
          <w:rFonts w:ascii="Arial" w:hAnsi="Arial" w:cs="Arial"/>
          <w:sz w:val="21"/>
          <w:szCs w:val="21"/>
          <w:lang w:val="de-CH"/>
        </w:rPr>
      </w:pP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alle weiteren Dokumente in Bezug auf die RTPF-Produkte</w:t>
      </w:r>
      <w:r w:rsidR="00B45EF9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,</w:t>
      </w: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</w:t>
      </w:r>
      <w:r w:rsidR="00A31A54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wie </w:t>
      </w:r>
      <w:r w:rsidR="00EC53C9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Transaktionsbestätigungen- und -Abrechnungen, anderweitige </w:t>
      </w:r>
      <w:r w:rsidR="00A31A54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Bestätigungen (</w:t>
      </w:r>
      <w:r w:rsid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«</w:t>
      </w:r>
      <w:r w:rsidR="00A31A54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confirmations</w:t>
      </w:r>
      <w:r w:rsid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»</w:t>
      </w:r>
      <w:r w:rsidR="00A31A54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), Anpassungen (</w:t>
      </w:r>
      <w:r w:rsid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«</w:t>
      </w:r>
      <w:r w:rsidR="00A31A54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amendments</w:t>
      </w:r>
      <w:r w:rsid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»</w:t>
      </w:r>
      <w:r w:rsidR="00A31A54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), Term Sheets oder andere Produkteinformationen</w:t>
      </w:r>
      <w:r w:rsidR="00FF3A02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;</w:t>
      </w:r>
    </w:p>
    <w:p w14:paraId="67ADF858" w14:textId="62925ECA" w:rsidR="00FA43FF" w:rsidRPr="00FF3A02" w:rsidRDefault="00FF3A02" w:rsidP="00F0234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exact"/>
        <w:ind w:left="714" w:hanging="357"/>
        <w:contextualSpacing w:val="0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m</w:t>
      </w:r>
      <w:r w:rsidR="00511D9E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onatliche Konto</w:t>
      </w:r>
      <w:r w:rsidR="00F237FF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- und Depot</w:t>
      </w:r>
      <w:r w:rsidR="00511D9E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übersichten, aus welchen </w:t>
      </w: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sämtliche</w:t>
      </w:r>
      <w:r w:rsidR="00511D9E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</w:t>
      </w:r>
      <w:proofErr w:type="spellStart"/>
      <w:r w:rsidR="00511D9E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Zahlungsein</w:t>
      </w:r>
      <w:proofErr w:type="spellEnd"/>
      <w:r w:rsidR="00511D9E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- und Ausgänge im </w:t>
      </w: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Zusammenhang</w:t>
      </w:r>
      <w:r w:rsidR="00511D9E"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mit den RTPF-Produkte</w:t>
      </w:r>
      <w:r w:rsidRPr="00FF3A0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n ersichtlich sind;</w:t>
      </w:r>
    </w:p>
    <w:p w14:paraId="60374FED" w14:textId="4D7F3A66" w:rsidR="00FF3A02" w:rsidRDefault="00EC53C9" w:rsidP="00F0234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exact"/>
        <w:ind w:left="714" w:hanging="357"/>
        <w:contextualSpacing w:val="0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einen detaillierten Beschrieb sämtlicher </w:t>
      </w:r>
      <w:r w:rsidR="0092661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potenzieller und </w:t>
      </w:r>
      <w:r w:rsidR="00172804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einschlägiger </w:t>
      </w: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Interessenkonflikte, </w:t>
      </w:r>
      <w:r w:rsidR="0092661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denen</w:t>
      </w: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UBS</w:t>
      </w:r>
      <w:r w:rsidR="004958B9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-Gesellschaften</w:t>
      </w: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</w:t>
      </w:r>
      <w:r w:rsidR="007460E6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bei der Beratung und/oder beim Abschluss </w:t>
      </w:r>
      <w:r w:rsidR="0077474F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von</w:t>
      </w:r>
      <w:r w:rsidR="007460E6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</w:t>
      </w:r>
      <w:r w:rsidR="00912519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Transaktionen</w:t>
      </w:r>
      <w:r w:rsidR="007460E6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in Bezug auf RTPF-Produkte </w:t>
      </w:r>
      <w:r w:rsidR="00926612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unterlagen</w:t>
      </w:r>
      <w:r w:rsidR="007460E6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, </w:t>
      </w:r>
      <w:r w:rsidR="00172804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sowie die</w:t>
      </w:r>
      <w:r w:rsidR="007A5DAF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Zustellung derjenigen Dokumente, welche auf diese Interessenkonflikte hinweisen;</w:t>
      </w:r>
    </w:p>
    <w:p w14:paraId="1B5A438B" w14:textId="4CC32D4F" w:rsidR="007A5DAF" w:rsidRDefault="00F64DA1" w:rsidP="00927534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exact"/>
        <w:ind w:left="714" w:hanging="357"/>
        <w:contextualSpacing w:val="0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eine detaillierte Zusammenstellung</w:t>
      </w:r>
      <w:r w:rsidR="00927534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aller Kosten, die mir von der UBS im </w:t>
      </w: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Zusammenhang mit der Beratung und/oder dem Abschluss von Transkationen in Bezug auf RTPF-Produkte </w:t>
      </w:r>
      <w:r w:rsidR="000F33EC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in Rechnung gestellt wurden;</w:t>
      </w:r>
    </w:p>
    <w:p w14:paraId="492638C3" w14:textId="0CC698BD" w:rsidR="00531FE3" w:rsidRDefault="00531FE3" w:rsidP="00CF5F7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exact"/>
        <w:ind w:left="714" w:hanging="357"/>
        <w:contextualSpacing w:val="0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lastRenderedPageBreak/>
        <w:t>eine Zusammenstellung sämtlicher Gewinne und Verluste, die ich im Zusammenhang mit RTPF-Produkten erzielt bzw. erlitten habe;</w:t>
      </w:r>
    </w:p>
    <w:p w14:paraId="4CE459E8" w14:textId="7993EB1F" w:rsidR="00CE0DB8" w:rsidRDefault="00CE0DB8" w:rsidP="00CE0DB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exact"/>
        <w:ind w:left="714" w:hanging="357"/>
        <w:contextualSpacing w:val="0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eine detaillierte Auflistung sämtlicher Vergütungen durch Dritte (Retrozessionen, Kick-backs etc.), </w:t>
      </w:r>
      <w:r w:rsidR="008C76D1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auch konzerninterne, </w:t>
      </w: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welche die UBS im Zusammenhang mit den RTPF-Produkten erhalten hat;</w:t>
      </w:r>
    </w:p>
    <w:p w14:paraId="0D044C91" w14:textId="4164B424" w:rsidR="000F33EC" w:rsidRDefault="006A3FBA" w:rsidP="00927534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exact"/>
        <w:ind w:left="714" w:hanging="357"/>
        <w:contextualSpacing w:val="0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sämtliche Korrespondenz zwischen der UBS und mir im Zusammenhang mit den RTPF-Produkten</w:t>
      </w:r>
      <w:r w:rsidR="00F8069B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;</w:t>
      </w:r>
      <w:r w:rsidR="00F554CA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sowie</w:t>
      </w:r>
    </w:p>
    <w:p w14:paraId="0383CC7C" w14:textId="2CC27C6F" w:rsidR="00F8069B" w:rsidRPr="00FF3A02" w:rsidRDefault="00F8069B" w:rsidP="00927534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exact"/>
        <w:ind w:left="714" w:hanging="357"/>
        <w:contextualSpacing w:val="0"/>
        <w:jc w:val="both"/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</w:pP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sämtliche mich betreffende</w:t>
      </w:r>
      <w:r w:rsidR="00F554CA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n</w:t>
      </w: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 CRM-</w:t>
      </w:r>
      <w:r w:rsidR="00F554CA"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Einträge</w:t>
      </w: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>;</w:t>
      </w:r>
    </w:p>
    <w:p w14:paraId="19FCB3BC" w14:textId="24C805B9" w:rsidR="00C230A8" w:rsidRDefault="00C230A8" w:rsidP="00C230A8">
      <w:pPr>
        <w:widowControl w:val="0"/>
        <w:autoSpaceDE w:val="0"/>
        <w:autoSpaceDN w:val="0"/>
        <w:adjustRightInd w:val="0"/>
        <w:spacing w:before="260" w:after="260" w:line="320" w:lineRule="exact"/>
        <w:jc w:val="both"/>
      </w:pPr>
      <w:r>
        <w:rPr>
          <w:rFonts w:ascii="Arial" w:hAnsi="Arial" w:cs="GravurCondensedHerzogGozzi01"/>
          <w:color w:val="00050C"/>
          <w:spacing w:val="1"/>
          <w:sz w:val="21"/>
          <w:szCs w:val="21"/>
          <w:lang w:val="de-CH"/>
        </w:rPr>
        <w:t xml:space="preserve">Abschliessend möchte ich Sie daran erinnern, </w:t>
      </w:r>
      <w:r w:rsidRPr="00C230A8">
        <w:rPr>
          <w:rFonts w:ascii="Arial" w:hAnsi="Arial" w:cs="GravurCondensedHerzogGozzi01"/>
          <w:color w:val="00050C"/>
          <w:spacing w:val="1"/>
          <w:sz w:val="21"/>
          <w:szCs w:val="21"/>
        </w:rPr>
        <w:t xml:space="preserve">dass die Aushändigung einer Kopie der angeforderten Dokumente kostenlos ist und innerhalb von 30 Tagen erfolgen muss (Art. 72 Abs. 2 </w:t>
      </w:r>
      <w:r>
        <w:rPr>
          <w:rFonts w:ascii="Arial" w:hAnsi="Arial" w:cs="GravurCondensedHerzogGozzi01"/>
          <w:color w:val="00050C"/>
          <w:spacing w:val="1"/>
          <w:sz w:val="21"/>
          <w:szCs w:val="21"/>
        </w:rPr>
        <w:t>FIDLEG</w:t>
      </w:r>
      <w:r w:rsidRPr="00C230A8">
        <w:rPr>
          <w:rFonts w:ascii="Arial" w:hAnsi="Arial" w:cs="GravurCondensedHerzogGozzi01"/>
          <w:color w:val="00050C"/>
          <w:spacing w:val="1"/>
          <w:sz w:val="21"/>
          <w:szCs w:val="21"/>
        </w:rPr>
        <w:t>).</w:t>
      </w:r>
    </w:p>
    <w:p w14:paraId="7C535ABD" w14:textId="4633EB7F" w:rsidR="00233794" w:rsidRDefault="00C230A8" w:rsidP="001A1BB4">
      <w:pPr>
        <w:pStyle w:val="EinfacherAbsatz"/>
        <w:spacing w:before="260" w:after="260" w:line="320" w:lineRule="exact"/>
        <w:jc w:val="both"/>
        <w:rPr>
          <w:rFonts w:ascii="Arial" w:hAnsi="Arial" w:cs="ArialMT"/>
          <w:spacing w:val="2"/>
          <w:sz w:val="21"/>
          <w:szCs w:val="21"/>
          <w:lang w:val="de-CH"/>
        </w:rPr>
      </w:pPr>
      <w:r>
        <w:rPr>
          <w:rFonts w:ascii="Arial" w:hAnsi="Arial" w:cs="ArialMT"/>
          <w:spacing w:val="2"/>
          <w:sz w:val="21"/>
          <w:szCs w:val="21"/>
          <w:lang w:val="de-CH"/>
        </w:rPr>
        <w:t>Mit freundlichen Grüssen</w:t>
      </w:r>
    </w:p>
    <w:p w14:paraId="5FAEDD4B" w14:textId="77777777" w:rsidR="00C230A8" w:rsidRDefault="00C230A8" w:rsidP="001A1BB4">
      <w:pPr>
        <w:pStyle w:val="EinfacherAbsatz"/>
        <w:spacing w:before="260" w:after="260" w:line="320" w:lineRule="exact"/>
        <w:jc w:val="both"/>
        <w:rPr>
          <w:rFonts w:ascii="Arial" w:hAnsi="Arial" w:cs="ArialMT"/>
          <w:spacing w:val="2"/>
          <w:sz w:val="21"/>
          <w:szCs w:val="21"/>
          <w:lang w:val="de-CH"/>
        </w:rPr>
      </w:pPr>
    </w:p>
    <w:p w14:paraId="2258C18C" w14:textId="7C1F0991" w:rsidR="00C230A8" w:rsidRPr="00FF3A02" w:rsidRDefault="00F36FE7" w:rsidP="001A1BB4">
      <w:pPr>
        <w:pStyle w:val="EinfacherAbsatz"/>
        <w:spacing w:before="260" w:after="260" w:line="320" w:lineRule="exact"/>
        <w:jc w:val="both"/>
        <w:rPr>
          <w:rFonts w:ascii="Arial" w:hAnsi="Arial" w:cs="ArialMT"/>
          <w:spacing w:val="2"/>
          <w:sz w:val="21"/>
          <w:szCs w:val="21"/>
          <w:lang w:val="de-CH"/>
        </w:rPr>
      </w:pPr>
      <w:r>
        <w:rPr>
          <w:rFonts w:ascii="Arial" w:hAnsi="Arial" w:cs="ArialMT"/>
          <w:spacing w:val="2"/>
          <w:sz w:val="21"/>
          <w:szCs w:val="21"/>
          <w:lang w:val="de-CH"/>
        </w:rPr>
        <w:t>[</w:t>
      </w:r>
      <w:r w:rsidR="00C230A8">
        <w:rPr>
          <w:rFonts w:ascii="Arial" w:hAnsi="Arial" w:cs="ArialMT"/>
          <w:spacing w:val="2"/>
          <w:sz w:val="21"/>
          <w:szCs w:val="21"/>
          <w:lang w:val="de-CH"/>
        </w:rPr>
        <w:t>Name</w:t>
      </w:r>
      <w:r>
        <w:rPr>
          <w:rFonts w:ascii="Arial" w:hAnsi="Arial" w:cs="ArialMT"/>
          <w:spacing w:val="2"/>
          <w:sz w:val="21"/>
          <w:szCs w:val="21"/>
          <w:lang w:val="de-CH"/>
        </w:rPr>
        <w:t>]</w:t>
      </w:r>
    </w:p>
    <w:sectPr w:rsidR="00C230A8" w:rsidRPr="00FF3A02" w:rsidSect="001A1BB4">
      <w:headerReference w:type="default" r:id="rId11"/>
      <w:pgSz w:w="11900" w:h="16840"/>
      <w:pgMar w:top="2177" w:right="1928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0DAC4" w14:textId="77777777" w:rsidR="00B02334" w:rsidRDefault="00B02334" w:rsidP="00246282">
      <w:r>
        <w:separator/>
      </w:r>
    </w:p>
  </w:endnote>
  <w:endnote w:type="continuationSeparator" w:id="0">
    <w:p w14:paraId="0BE06F81" w14:textId="77777777" w:rsidR="00B02334" w:rsidRDefault="00B02334" w:rsidP="0024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ravurCondensedHerzogGozzi01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A4A5" w14:textId="77777777" w:rsidR="00B02334" w:rsidRDefault="00B02334" w:rsidP="00246282">
      <w:r>
        <w:separator/>
      </w:r>
    </w:p>
  </w:footnote>
  <w:footnote w:type="continuationSeparator" w:id="0">
    <w:p w14:paraId="19138EAE" w14:textId="77777777" w:rsidR="00B02334" w:rsidRDefault="00B02334" w:rsidP="0024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3F33" w14:textId="77777777" w:rsidR="00246282" w:rsidRDefault="00246282">
    <w:pPr>
      <w:pStyle w:val="Kopfzeile"/>
    </w:pPr>
    <w:r w:rsidRPr="00586C7B">
      <w:rPr>
        <w:rFonts w:ascii="Arial" w:hAnsi="Arial" w:cs="Arial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0E91D" wp14:editId="257BB3B6">
              <wp:simplePos x="0" y="0"/>
              <wp:positionH relativeFrom="column">
                <wp:posOffset>4065905</wp:posOffset>
              </wp:positionH>
              <wp:positionV relativeFrom="paragraph">
                <wp:posOffset>123825</wp:posOffset>
              </wp:positionV>
              <wp:extent cx="1828800" cy="571500"/>
              <wp:effectExtent l="0" t="0" r="0" b="0"/>
              <wp:wrapThrough wrapText="bothSides">
                <wp:wrapPolygon edited="0">
                  <wp:start x="300" y="960"/>
                  <wp:lineTo x="300" y="19200"/>
                  <wp:lineTo x="21000" y="19200"/>
                  <wp:lineTo x="21000" y="960"/>
                  <wp:lineTo x="300" y="96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A0D1C" w14:textId="77777777" w:rsidR="00246282" w:rsidRPr="00D522F6" w:rsidRDefault="00246282" w:rsidP="00246282">
                          <w:pPr>
                            <w:pStyle w:val="EinfacherAbsatz"/>
                            <w:tabs>
                              <w:tab w:val="left" w:pos="578"/>
                            </w:tabs>
                            <w:jc w:val="right"/>
                            <w:rPr>
                              <w:rFonts w:ascii="Arial" w:hAnsi="Arial" w:cs="GravurCondensedHerzogGozzi01"/>
                              <w:color w:val="00050C"/>
                              <w:spacing w:val="1"/>
                              <w:sz w:val="20"/>
                              <w:szCs w:val="16"/>
                            </w:rPr>
                          </w:pPr>
                          <w:r w:rsidRPr="00D522F6">
                            <w:rPr>
                              <w:rStyle w:val="Seitenzahl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D522F6">
                            <w:rPr>
                              <w:rStyle w:val="Seitenzahl"/>
                              <w:rFonts w:ascii="Arial" w:hAnsi="Arial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rFonts w:ascii="Arial" w:hAnsi="Arial"/>
                              <w:sz w:val="20"/>
                            </w:rPr>
                            <w:instrText>PAGE</w:instrText>
                          </w:r>
                          <w:r w:rsidRPr="00D522F6">
                            <w:rPr>
                              <w:rStyle w:val="Seitenzahl"/>
                              <w:rFonts w:ascii="Arial" w:hAnsi="Arial"/>
                              <w:sz w:val="20"/>
                            </w:rPr>
                            <w:instrText xml:space="preserve"> </w:instrText>
                          </w:r>
                          <w:r w:rsidRPr="00D522F6">
                            <w:rPr>
                              <w:rStyle w:val="Seitenzahl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/>
                              <w:noProof/>
                              <w:sz w:val="20"/>
                            </w:rPr>
                            <w:t>2</w:t>
                          </w:r>
                          <w:r w:rsidRPr="00D522F6">
                            <w:rPr>
                              <w:rStyle w:val="Seitenzahl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  <w:r w:rsidRPr="00D522F6">
                            <w:rPr>
                              <w:rStyle w:val="Seitenzahl"/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ravurCondensedHerzogGozzi01"/>
                              <w:color w:val="00050C"/>
                              <w:spacing w:val="1"/>
                              <w:sz w:val="20"/>
                              <w:szCs w:val="16"/>
                            </w:rPr>
                            <w:t xml:space="preserve">· </w:t>
                          </w:r>
                          <w:r w:rsidRPr="00D522F6">
                            <w:rPr>
                              <w:rStyle w:val="Seitenzahl"/>
                              <w:rFonts w:ascii="Arial" w:hAnsi="Arial" w:cs="Times New Roman"/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D522F6">
                            <w:rPr>
                              <w:rStyle w:val="Seitenzahl"/>
                              <w:rFonts w:ascii="Arial" w:hAnsi="Arial" w:cs="Times New Roman"/>
                              <w:color w:val="auto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rFonts w:ascii="Arial" w:hAnsi="Arial" w:cs="Times New Roman"/>
                              <w:color w:val="auto"/>
                              <w:sz w:val="20"/>
                            </w:rPr>
                            <w:instrText>NUMPAGES</w:instrText>
                          </w:r>
                          <w:r w:rsidRPr="00D522F6">
                            <w:rPr>
                              <w:rStyle w:val="Seitenzahl"/>
                              <w:rFonts w:ascii="Arial" w:hAnsi="Arial" w:cs="Times New Roman"/>
                              <w:color w:val="auto"/>
                              <w:sz w:val="20"/>
                            </w:rPr>
                            <w:instrText xml:space="preserve"> </w:instrText>
                          </w:r>
                          <w:r w:rsidRPr="00D522F6">
                            <w:rPr>
                              <w:rStyle w:val="Seitenzahl"/>
                              <w:rFonts w:ascii="Arial" w:hAnsi="Arial" w:cs="Times New Roman"/>
                              <w:color w:val="auto"/>
                              <w:sz w:val="20"/>
                            </w:rPr>
                            <w:fldChar w:fldCharType="separate"/>
                          </w:r>
                          <w:r w:rsidR="008B6E03">
                            <w:rPr>
                              <w:rStyle w:val="Seitenzahl"/>
                              <w:rFonts w:ascii="Arial" w:hAnsi="Arial" w:cs="Times New Roman"/>
                              <w:noProof/>
                              <w:color w:val="auto"/>
                              <w:sz w:val="20"/>
                            </w:rPr>
                            <w:t>1</w:t>
                          </w:r>
                          <w:r w:rsidRPr="00D522F6">
                            <w:rPr>
                              <w:rStyle w:val="Seitenzahl"/>
                              <w:rFonts w:ascii="Arial" w:hAnsi="Arial" w:cs="Times New Roman"/>
                              <w:color w:val="auto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0E9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15pt;margin-top:9.75pt;width:2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" filled="f" stroked="f">
              <v:textbox inset=",7.2pt,,7.2pt">
                <w:txbxContent>
                  <w:p w14:paraId="15AA0D1C" w14:textId="77777777" w:rsidR="00246282" w:rsidRPr="00D522F6" w:rsidRDefault="00246282" w:rsidP="00246282">
                    <w:pPr>
                      <w:pStyle w:val="EinfacherAbsatz"/>
                      <w:tabs>
                        <w:tab w:val="left" w:pos="578"/>
                      </w:tabs>
                      <w:jc w:val="right"/>
                      <w:rPr>
                        <w:rFonts w:ascii="Arial" w:hAnsi="Arial" w:cs="GravurCondensedHerzogGozzi01"/>
                        <w:color w:val="00050C"/>
                        <w:spacing w:val="1"/>
                        <w:sz w:val="20"/>
                        <w:szCs w:val="16"/>
                      </w:rPr>
                    </w:pPr>
                    <w:r w:rsidRPr="00D522F6">
                      <w:rPr>
                        <w:rStyle w:val="Seitenzahl"/>
                        <w:rFonts w:ascii="Arial" w:hAnsi="Arial"/>
                        <w:sz w:val="20"/>
                      </w:rPr>
                      <w:fldChar w:fldCharType="begin"/>
                    </w:r>
                    <w:r w:rsidRPr="00D522F6">
                      <w:rPr>
                        <w:rStyle w:val="Seitenzahl"/>
                        <w:rFonts w:ascii="Arial" w:hAnsi="Arial"/>
                        <w:sz w:val="20"/>
                      </w:rPr>
                      <w:instrText xml:space="preserve"> </w:instrText>
                    </w:r>
                    <w:r>
                      <w:rPr>
                        <w:rStyle w:val="Seitenzahl"/>
                        <w:rFonts w:ascii="Arial" w:hAnsi="Arial"/>
                        <w:sz w:val="20"/>
                      </w:rPr>
                      <w:instrText>PAGE</w:instrText>
                    </w:r>
                    <w:r w:rsidRPr="00D522F6">
                      <w:rPr>
                        <w:rStyle w:val="Seitenzahl"/>
                        <w:rFonts w:ascii="Arial" w:hAnsi="Arial"/>
                        <w:sz w:val="20"/>
                      </w:rPr>
                      <w:instrText xml:space="preserve"> </w:instrText>
                    </w:r>
                    <w:r w:rsidRPr="00D522F6">
                      <w:rPr>
                        <w:rStyle w:val="Seitenzahl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eitenzahl"/>
                        <w:rFonts w:ascii="Arial" w:hAnsi="Arial"/>
                        <w:noProof/>
                        <w:sz w:val="20"/>
                      </w:rPr>
                      <w:t>2</w:t>
                    </w:r>
                    <w:r w:rsidRPr="00D522F6">
                      <w:rPr>
                        <w:rStyle w:val="Seitenzahl"/>
                        <w:rFonts w:ascii="Arial" w:hAnsi="Arial"/>
                        <w:sz w:val="20"/>
                      </w:rPr>
                      <w:fldChar w:fldCharType="end"/>
                    </w:r>
                    <w:r w:rsidRPr="00D522F6">
                      <w:rPr>
                        <w:rStyle w:val="Seitenzahl"/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GravurCondensedHerzogGozzi01"/>
                        <w:color w:val="00050C"/>
                        <w:spacing w:val="1"/>
                        <w:sz w:val="20"/>
                        <w:szCs w:val="16"/>
                      </w:rPr>
                      <w:t xml:space="preserve">· </w:t>
                    </w:r>
                    <w:r w:rsidRPr="00D522F6">
                      <w:rPr>
                        <w:rStyle w:val="Seitenzahl"/>
                        <w:rFonts w:ascii="Arial" w:hAnsi="Arial" w:cs="Times New Roman"/>
                        <w:color w:val="auto"/>
                        <w:sz w:val="20"/>
                      </w:rPr>
                      <w:fldChar w:fldCharType="begin"/>
                    </w:r>
                    <w:r w:rsidRPr="00D522F6">
                      <w:rPr>
                        <w:rStyle w:val="Seitenzahl"/>
                        <w:rFonts w:ascii="Arial" w:hAnsi="Arial" w:cs="Times New Roman"/>
                        <w:color w:val="auto"/>
                        <w:sz w:val="20"/>
                      </w:rPr>
                      <w:instrText xml:space="preserve"> </w:instrText>
                    </w:r>
                    <w:r>
                      <w:rPr>
                        <w:rStyle w:val="Seitenzahl"/>
                        <w:rFonts w:ascii="Arial" w:hAnsi="Arial" w:cs="Times New Roman"/>
                        <w:color w:val="auto"/>
                        <w:sz w:val="20"/>
                      </w:rPr>
                      <w:instrText>NUMPAGES</w:instrText>
                    </w:r>
                    <w:r w:rsidRPr="00D522F6">
                      <w:rPr>
                        <w:rStyle w:val="Seitenzahl"/>
                        <w:rFonts w:ascii="Arial" w:hAnsi="Arial" w:cs="Times New Roman"/>
                        <w:color w:val="auto"/>
                        <w:sz w:val="20"/>
                      </w:rPr>
                      <w:instrText xml:space="preserve"> </w:instrText>
                    </w:r>
                    <w:r w:rsidRPr="00D522F6">
                      <w:rPr>
                        <w:rStyle w:val="Seitenzahl"/>
                        <w:rFonts w:ascii="Arial" w:hAnsi="Arial" w:cs="Times New Roman"/>
                        <w:color w:val="auto"/>
                        <w:sz w:val="20"/>
                      </w:rPr>
                      <w:fldChar w:fldCharType="separate"/>
                    </w:r>
                    <w:r w:rsidR="008B6E03">
                      <w:rPr>
                        <w:rStyle w:val="Seitenzahl"/>
                        <w:rFonts w:ascii="Arial" w:hAnsi="Arial" w:cs="Times New Roman"/>
                        <w:noProof/>
                        <w:color w:val="auto"/>
                        <w:sz w:val="20"/>
                      </w:rPr>
                      <w:t>1</w:t>
                    </w:r>
                    <w:r w:rsidRPr="00D522F6">
                      <w:rPr>
                        <w:rStyle w:val="Seitenzahl"/>
                        <w:rFonts w:ascii="Arial" w:hAnsi="Arial" w:cs="Times New Roman"/>
                        <w:color w:val="auto"/>
                        <w:sz w:val="20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276CB"/>
    <w:multiLevelType w:val="hybridMultilevel"/>
    <w:tmpl w:val="2B7CC32A"/>
    <w:lvl w:ilvl="0" w:tplc="C75CA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6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F9"/>
    <w:rsid w:val="00033589"/>
    <w:rsid w:val="0003437F"/>
    <w:rsid w:val="00090FA6"/>
    <w:rsid w:val="000B1100"/>
    <w:rsid w:val="000D0E76"/>
    <w:rsid w:val="000F33EC"/>
    <w:rsid w:val="001226A4"/>
    <w:rsid w:val="00153ACD"/>
    <w:rsid w:val="00172804"/>
    <w:rsid w:val="001A1BB4"/>
    <w:rsid w:val="001A6B60"/>
    <w:rsid w:val="00233794"/>
    <w:rsid w:val="00242FC8"/>
    <w:rsid w:val="00246282"/>
    <w:rsid w:val="00261754"/>
    <w:rsid w:val="00280745"/>
    <w:rsid w:val="00280842"/>
    <w:rsid w:val="002A03E5"/>
    <w:rsid w:val="002A3D2C"/>
    <w:rsid w:val="002A619B"/>
    <w:rsid w:val="002F25F5"/>
    <w:rsid w:val="0030600E"/>
    <w:rsid w:val="00307D1D"/>
    <w:rsid w:val="00323230"/>
    <w:rsid w:val="003237B9"/>
    <w:rsid w:val="00345970"/>
    <w:rsid w:val="003675DC"/>
    <w:rsid w:val="0037555D"/>
    <w:rsid w:val="003B66FD"/>
    <w:rsid w:val="003D6D92"/>
    <w:rsid w:val="003E3346"/>
    <w:rsid w:val="003E7011"/>
    <w:rsid w:val="00402CAF"/>
    <w:rsid w:val="00407E4D"/>
    <w:rsid w:val="004516B7"/>
    <w:rsid w:val="00473CC5"/>
    <w:rsid w:val="00476339"/>
    <w:rsid w:val="004958B9"/>
    <w:rsid w:val="004B4003"/>
    <w:rsid w:val="00511D9E"/>
    <w:rsid w:val="0051236D"/>
    <w:rsid w:val="0052144B"/>
    <w:rsid w:val="00521DAA"/>
    <w:rsid w:val="00531FE3"/>
    <w:rsid w:val="00572CC8"/>
    <w:rsid w:val="005A5413"/>
    <w:rsid w:val="005A7614"/>
    <w:rsid w:val="005A7661"/>
    <w:rsid w:val="005C41CA"/>
    <w:rsid w:val="005E4F6F"/>
    <w:rsid w:val="005F2CF9"/>
    <w:rsid w:val="00614A40"/>
    <w:rsid w:val="006173B3"/>
    <w:rsid w:val="00652F5B"/>
    <w:rsid w:val="0066134F"/>
    <w:rsid w:val="0067795F"/>
    <w:rsid w:val="006833BC"/>
    <w:rsid w:val="006A01B2"/>
    <w:rsid w:val="006A3FBA"/>
    <w:rsid w:val="006A7D4E"/>
    <w:rsid w:val="006F63DD"/>
    <w:rsid w:val="00710EFF"/>
    <w:rsid w:val="007460E6"/>
    <w:rsid w:val="0074776C"/>
    <w:rsid w:val="00756E2D"/>
    <w:rsid w:val="00763B4C"/>
    <w:rsid w:val="0077474F"/>
    <w:rsid w:val="00784446"/>
    <w:rsid w:val="007953D8"/>
    <w:rsid w:val="007A5DAF"/>
    <w:rsid w:val="007B26C1"/>
    <w:rsid w:val="007C477F"/>
    <w:rsid w:val="00805127"/>
    <w:rsid w:val="0082258A"/>
    <w:rsid w:val="0082415B"/>
    <w:rsid w:val="00845872"/>
    <w:rsid w:val="008749BB"/>
    <w:rsid w:val="00874B80"/>
    <w:rsid w:val="008771B8"/>
    <w:rsid w:val="008A1834"/>
    <w:rsid w:val="008B6E03"/>
    <w:rsid w:val="008C10BA"/>
    <w:rsid w:val="008C1D69"/>
    <w:rsid w:val="008C416B"/>
    <w:rsid w:val="008C76D1"/>
    <w:rsid w:val="008D7DAC"/>
    <w:rsid w:val="008F71DF"/>
    <w:rsid w:val="00912519"/>
    <w:rsid w:val="009133C0"/>
    <w:rsid w:val="00915E31"/>
    <w:rsid w:val="009225FF"/>
    <w:rsid w:val="00926612"/>
    <w:rsid w:val="0092738F"/>
    <w:rsid w:val="00927534"/>
    <w:rsid w:val="00954C8D"/>
    <w:rsid w:val="009A0338"/>
    <w:rsid w:val="009A04A6"/>
    <w:rsid w:val="009A5F84"/>
    <w:rsid w:val="009D3287"/>
    <w:rsid w:val="009D597A"/>
    <w:rsid w:val="00A12546"/>
    <w:rsid w:val="00A27D0B"/>
    <w:rsid w:val="00A31A54"/>
    <w:rsid w:val="00A6194F"/>
    <w:rsid w:val="00A9257B"/>
    <w:rsid w:val="00AA0744"/>
    <w:rsid w:val="00AA77BD"/>
    <w:rsid w:val="00AB7553"/>
    <w:rsid w:val="00AC351C"/>
    <w:rsid w:val="00AE05F4"/>
    <w:rsid w:val="00B02334"/>
    <w:rsid w:val="00B45EF9"/>
    <w:rsid w:val="00B51596"/>
    <w:rsid w:val="00B56739"/>
    <w:rsid w:val="00B6371C"/>
    <w:rsid w:val="00BC33C4"/>
    <w:rsid w:val="00BD0042"/>
    <w:rsid w:val="00BF36FA"/>
    <w:rsid w:val="00C10697"/>
    <w:rsid w:val="00C12F43"/>
    <w:rsid w:val="00C16A43"/>
    <w:rsid w:val="00C230A8"/>
    <w:rsid w:val="00C4041D"/>
    <w:rsid w:val="00C4293F"/>
    <w:rsid w:val="00C7732C"/>
    <w:rsid w:val="00C8144E"/>
    <w:rsid w:val="00CC0A8D"/>
    <w:rsid w:val="00CC0CE7"/>
    <w:rsid w:val="00CE0DB8"/>
    <w:rsid w:val="00CF5F7A"/>
    <w:rsid w:val="00D53F26"/>
    <w:rsid w:val="00D6712D"/>
    <w:rsid w:val="00D7163E"/>
    <w:rsid w:val="00D81AF1"/>
    <w:rsid w:val="00DB2971"/>
    <w:rsid w:val="00DB4799"/>
    <w:rsid w:val="00DC324F"/>
    <w:rsid w:val="00DC3FCB"/>
    <w:rsid w:val="00E26FE0"/>
    <w:rsid w:val="00E46669"/>
    <w:rsid w:val="00E5206B"/>
    <w:rsid w:val="00E82A69"/>
    <w:rsid w:val="00EA3A2B"/>
    <w:rsid w:val="00EC53C9"/>
    <w:rsid w:val="00ED633F"/>
    <w:rsid w:val="00EE09EB"/>
    <w:rsid w:val="00F02348"/>
    <w:rsid w:val="00F237FF"/>
    <w:rsid w:val="00F36FE7"/>
    <w:rsid w:val="00F554CA"/>
    <w:rsid w:val="00F57AEA"/>
    <w:rsid w:val="00F607B6"/>
    <w:rsid w:val="00F64DA1"/>
    <w:rsid w:val="00F67B5B"/>
    <w:rsid w:val="00F71C07"/>
    <w:rsid w:val="00F76900"/>
    <w:rsid w:val="00F76D42"/>
    <w:rsid w:val="00F8069B"/>
    <w:rsid w:val="00F97D56"/>
    <w:rsid w:val="00FA43FF"/>
    <w:rsid w:val="00FB6AB8"/>
    <w:rsid w:val="00FC4BB6"/>
    <w:rsid w:val="00FC6164"/>
    <w:rsid w:val="00FD71CA"/>
    <w:rsid w:val="00FE1EC1"/>
    <w:rsid w:val="00FF0076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8716A"/>
  <w14:defaultImageDpi w14:val="300"/>
  <w15:docId w15:val="{789D8CF3-5E30-A64C-A740-5B7C0FAA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33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338"/>
    <w:rPr>
      <w:rFonts w:ascii="Lucida Grande" w:hAnsi="Lucida Grande" w:cs="Lucida Grande"/>
      <w:sz w:val="18"/>
      <w:szCs w:val="18"/>
    </w:rPr>
  </w:style>
  <w:style w:type="paragraph" w:customStyle="1" w:styleId="EinfacherAbsatz">
    <w:name w:val="[Einfacher Absatz]"/>
    <w:basedOn w:val="Standard"/>
    <w:uiPriority w:val="99"/>
    <w:rsid w:val="002337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Fuzeile">
    <w:name w:val="footer"/>
    <w:basedOn w:val="Standard"/>
    <w:link w:val="FuzeileZchn"/>
    <w:rsid w:val="003D6D92"/>
    <w:pPr>
      <w:spacing w:line="360" w:lineRule="exact"/>
    </w:pPr>
    <w:rPr>
      <w:rFonts w:ascii="Times" w:eastAsia="Times New Roman" w:hAnsi="Times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3D6D92"/>
    <w:rPr>
      <w:rFonts w:ascii="Times" w:eastAsia="Times New Roman" w:hAnsi="Times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462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282"/>
  </w:style>
  <w:style w:type="character" w:styleId="Seitenzahl">
    <w:name w:val="page number"/>
    <w:uiPriority w:val="99"/>
    <w:unhideWhenUsed/>
    <w:rsid w:val="00246282"/>
  </w:style>
  <w:style w:type="paragraph" w:styleId="Listenabsatz">
    <w:name w:val="List Paragraph"/>
    <w:basedOn w:val="Standard"/>
    <w:uiPriority w:val="34"/>
    <w:qFormat/>
    <w:rsid w:val="00ED633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230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roups/N2012/Vorlagen/Dokumente/Englisch/Brief%20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063DF8C7EC243B28399152CD1E870" ma:contentTypeVersion="15" ma:contentTypeDescription="Ein neues Dokument erstellen." ma:contentTypeScope="" ma:versionID="88b7596ecb57031f1babcacccf48fdc8">
  <xsd:schema xmlns:xsd="http://www.w3.org/2001/XMLSchema" xmlns:xs="http://www.w3.org/2001/XMLSchema" xmlns:p="http://schemas.microsoft.com/office/2006/metadata/properties" xmlns:ns2="ca4b3820-ea16-46d5-8390-3f96febddf6f" xmlns:ns3="1cb33df6-d7b4-42d5-bab0-391d1eb677f7" targetNamespace="http://schemas.microsoft.com/office/2006/metadata/properties" ma:root="true" ma:fieldsID="a9a7f195b39cf9442f9878627777e599" ns2:_="" ns3:_="">
    <xsd:import namespace="ca4b3820-ea16-46d5-8390-3f96febddf6f"/>
    <xsd:import namespace="1cb33df6-d7b4-42d5-bab0-391d1eb67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3820-ea16-46d5-8390-3f96febdd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a957b03-c53f-4183-897e-e2f09b6ec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33df6-d7b4-42d5-bab0-391d1eb677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703f87-62e5-4d16-bf0d-bfdf0116a5e4}" ma:internalName="TaxCatchAll" ma:showField="CatchAllData" ma:web="1cb33df6-d7b4-42d5-bab0-391d1eb67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33df6-d7b4-42d5-bab0-391d1eb677f7" xsi:nil="true"/>
    <lcf76f155ced4ddcb4097134ff3c332f xmlns="ca4b3820-ea16-46d5-8390-3f96febddf6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AAEFD-44EB-D949-AC6F-1A304C706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A2126-C047-42F4-BA22-204FF6FEB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3820-ea16-46d5-8390-3f96febddf6f"/>
    <ds:schemaRef ds:uri="1cb33df6-d7b4-42d5-bab0-391d1eb67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3A106-5D7F-4D28-8AA7-E348711CD3A1}">
  <ds:schemaRefs>
    <ds:schemaRef ds:uri="http://schemas.microsoft.com/office/2006/metadata/properties"/>
    <ds:schemaRef ds:uri="http://schemas.microsoft.com/office/infopath/2007/PartnerControls"/>
    <ds:schemaRef ds:uri="1cb33df6-d7b4-42d5-bab0-391d1eb677f7"/>
    <ds:schemaRef ds:uri="ca4b3820-ea16-46d5-8390-3f96febddf6f"/>
  </ds:schemaRefs>
</ds:datastoreItem>
</file>

<file path=customXml/itemProps4.xml><?xml version="1.0" encoding="utf-8"?>
<ds:datastoreItem xmlns:ds="http://schemas.openxmlformats.org/officeDocument/2006/customXml" ds:itemID="{41F02BE0-5EEE-41F6-A3E7-CEB1B0F2E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NEU.dotx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Aggteleky</dc:creator>
  <cp:keywords/>
  <dc:description/>
  <cp:lastModifiedBy>Roeschke, ArikLukas</cp:lastModifiedBy>
  <cp:revision>2</cp:revision>
  <cp:lastPrinted>2024-08-21T14:21:00Z</cp:lastPrinted>
  <dcterms:created xsi:type="dcterms:W3CDTF">2025-07-28T07:52:00Z</dcterms:created>
  <dcterms:modified xsi:type="dcterms:W3CDTF">2025-07-28T07:52:00Z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0x010100F27063DF8C7EC243B28399152CD1E870</vt:lpwstr>
  </property>
  <property fmtid="{D5CDD505-2E9C-101B-9397-08002B2CF9AE}" pid="3" name="Order">
    <vt:r8>4796200</vt:r8>
  </property>
  <property fmtid="{D5CDD505-2E9C-101B-9397-08002B2CF9AE}" pid="4" name="MediaServiceImageTags">
    <vt:lpwstr/>
  </property>
</Properties>
</file>